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0B6" w:rsidRPr="00584EC0" w:rsidRDefault="003820B6">
      <w:pPr>
        <w:jc w:val="right"/>
        <w:rPr>
          <w:color w:val="000000"/>
          <w:sz w:val="24"/>
          <w:szCs w:val="24"/>
          <w:lang w:val="ru-RU"/>
        </w:rPr>
      </w:pPr>
      <w:r w:rsidRPr="00584EC0">
        <w:rPr>
          <w:color w:val="000000"/>
          <w:sz w:val="24"/>
          <w:szCs w:val="24"/>
          <w:lang w:val="ru-RU"/>
        </w:rPr>
        <w:t>Приложение 9</w:t>
      </w:r>
      <w:r w:rsidRPr="00584EC0">
        <w:rPr>
          <w:lang w:val="ru-RU"/>
        </w:rPr>
        <w:br/>
      </w:r>
      <w:r w:rsidRPr="00584EC0">
        <w:rPr>
          <w:color w:val="000000"/>
          <w:sz w:val="24"/>
          <w:szCs w:val="24"/>
          <w:lang w:val="ru-RU"/>
        </w:rPr>
        <w:t>к приказу от 2</w:t>
      </w:r>
      <w:r>
        <w:rPr>
          <w:color w:val="000000"/>
          <w:sz w:val="24"/>
          <w:szCs w:val="24"/>
          <w:lang w:val="ru-RU"/>
        </w:rPr>
        <w:t>2</w:t>
      </w:r>
      <w:r w:rsidRPr="00584EC0">
        <w:rPr>
          <w:color w:val="000000"/>
          <w:sz w:val="24"/>
          <w:szCs w:val="24"/>
          <w:lang w:val="ru-RU"/>
        </w:rPr>
        <w:t>.</w:t>
      </w:r>
      <w:r>
        <w:rPr>
          <w:color w:val="000000"/>
          <w:sz w:val="24"/>
          <w:szCs w:val="24"/>
          <w:lang w:val="ru-RU"/>
        </w:rPr>
        <w:t>01.2026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№ 18</w:t>
      </w:r>
    </w:p>
    <w:p w:rsidR="003820B6" w:rsidRPr="00584EC0" w:rsidRDefault="003820B6">
      <w:pPr>
        <w:jc w:val="right"/>
        <w:rPr>
          <w:color w:val="000000"/>
          <w:sz w:val="24"/>
          <w:szCs w:val="24"/>
          <w:lang w:val="ru-RU"/>
        </w:rPr>
      </w:pPr>
    </w:p>
    <w:p w:rsidR="003820B6" w:rsidRPr="00584EC0" w:rsidRDefault="003820B6">
      <w:pPr>
        <w:jc w:val="center"/>
        <w:rPr>
          <w:color w:val="000000"/>
          <w:sz w:val="24"/>
          <w:szCs w:val="24"/>
          <w:lang w:val="ru-RU"/>
        </w:rPr>
      </w:pPr>
    </w:p>
    <w:p w:rsidR="003820B6" w:rsidRPr="00584EC0" w:rsidRDefault="003820B6">
      <w:pPr>
        <w:jc w:val="center"/>
        <w:rPr>
          <w:color w:val="000000"/>
          <w:sz w:val="24"/>
          <w:szCs w:val="24"/>
          <w:lang w:val="ru-RU"/>
        </w:rPr>
      </w:pPr>
      <w:r w:rsidRPr="00584EC0">
        <w:rPr>
          <w:color w:val="000000"/>
          <w:sz w:val="24"/>
          <w:szCs w:val="24"/>
          <w:lang w:val="ru-RU"/>
        </w:rPr>
        <w:t>Перечень должностей сотрудников,</w:t>
      </w:r>
      <w:r w:rsidRPr="00584EC0">
        <w:rPr>
          <w:lang w:val="ru-RU"/>
        </w:rPr>
        <w:br/>
      </w:r>
      <w:r w:rsidRPr="00584EC0">
        <w:rPr>
          <w:color w:val="000000"/>
          <w:sz w:val="24"/>
          <w:szCs w:val="24"/>
          <w:lang w:val="ru-RU"/>
        </w:rPr>
        <w:t>ответственных за учет и хранение бланков строгой отчетности (БСО)</w:t>
      </w:r>
    </w:p>
    <w:tbl>
      <w:tblPr>
        <w:tblW w:w="9027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94"/>
        <w:gridCol w:w="2898"/>
        <w:gridCol w:w="5635"/>
      </w:tblGrid>
      <w:tr w:rsidR="003820B6" w:rsidRPr="00584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0B6" w:rsidRPr="00584EC0" w:rsidRDefault="003820B6">
            <w:pPr>
              <w:rPr>
                <w:lang w:val="ru-RU"/>
              </w:rPr>
            </w:pPr>
            <w:r w:rsidRPr="00584EC0">
              <w:rPr>
                <w:b/>
                <w:bCs/>
                <w:color w:val="000000"/>
                <w:sz w:val="24"/>
                <w:szCs w:val="24"/>
                <w:lang w:val="ru-RU"/>
              </w:rPr>
              <w:t>№</w:t>
            </w:r>
            <w:r w:rsidRPr="00584EC0">
              <w:rPr>
                <w:lang w:val="ru-RU"/>
              </w:rPr>
              <w:br/>
            </w:r>
            <w:r w:rsidRPr="00584EC0">
              <w:rPr>
                <w:b/>
                <w:bCs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0B6" w:rsidRPr="00584EC0" w:rsidRDefault="003820B6">
            <w:pPr>
              <w:rPr>
                <w:lang w:val="ru-RU"/>
              </w:rPr>
            </w:pPr>
            <w:r w:rsidRPr="00584EC0">
              <w:rPr>
                <w:b/>
                <w:bCs/>
                <w:color w:val="000000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0B6" w:rsidRPr="00584EC0" w:rsidRDefault="003820B6">
            <w:pPr>
              <w:rPr>
                <w:lang w:val="ru-RU"/>
              </w:rPr>
            </w:pPr>
            <w:r w:rsidRPr="00584EC0">
              <w:rPr>
                <w:b/>
                <w:bCs/>
                <w:color w:val="000000"/>
                <w:sz w:val="24"/>
                <w:szCs w:val="24"/>
                <w:lang w:val="ru-RU"/>
              </w:rPr>
              <w:t>Вид БСО</w:t>
            </w:r>
          </w:p>
        </w:tc>
      </w:tr>
      <w:tr w:rsidR="003820B6" w:rsidRPr="006438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B6" w:rsidRPr="00643815" w:rsidRDefault="003820B6">
            <w:r w:rsidRPr="00584EC0">
              <w:rPr>
                <w:color w:val="000000"/>
                <w:sz w:val="24"/>
                <w:szCs w:val="24"/>
                <w:lang w:val="ru-RU"/>
              </w:rPr>
              <w:t>1</w:t>
            </w:r>
            <w:r w:rsidRPr="0064381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B6" w:rsidRPr="00643815" w:rsidRDefault="003820B6">
            <w:r w:rsidRPr="00643815">
              <w:rPr>
                <w:color w:val="000000"/>
                <w:sz w:val="24"/>
                <w:szCs w:val="24"/>
              </w:rPr>
              <w:t>Начальник отдела кадров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B6" w:rsidRPr="00643815" w:rsidRDefault="003820B6">
            <w:r w:rsidRPr="00643815">
              <w:rPr>
                <w:color w:val="000000"/>
                <w:sz w:val="24"/>
                <w:szCs w:val="24"/>
              </w:rPr>
              <w:t>Бланки трудовых книжек и вкладышей к трудовой книжке</w:t>
            </w:r>
          </w:p>
        </w:tc>
      </w:tr>
      <w:tr w:rsidR="003820B6" w:rsidRPr="00132A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B6" w:rsidRPr="00643815" w:rsidRDefault="003820B6">
            <w:r w:rsidRPr="0064381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B6" w:rsidRPr="00643815" w:rsidRDefault="003820B6">
            <w:r w:rsidRPr="00643815">
              <w:rPr>
                <w:color w:val="000000"/>
                <w:sz w:val="24"/>
                <w:szCs w:val="24"/>
              </w:rPr>
              <w:t>Заведующий учебной частью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B6" w:rsidRPr="00584EC0" w:rsidRDefault="003820B6">
            <w:pPr>
              <w:rPr>
                <w:lang w:val="ru-RU"/>
              </w:rPr>
            </w:pPr>
            <w:r w:rsidRPr="00584EC0">
              <w:rPr>
                <w:color w:val="000000"/>
                <w:sz w:val="24"/>
                <w:szCs w:val="24"/>
                <w:lang w:val="ru-RU"/>
              </w:rPr>
              <w:t>Бланки дипломов, вкладышей к дипломам,</w:t>
            </w:r>
            <w:r w:rsidRPr="00643815">
              <w:rPr>
                <w:color w:val="000000"/>
                <w:sz w:val="24"/>
                <w:szCs w:val="24"/>
              </w:rPr>
              <w:t> </w:t>
            </w:r>
            <w:r w:rsidRPr="00584EC0">
              <w:rPr>
                <w:color w:val="000000"/>
                <w:sz w:val="24"/>
                <w:szCs w:val="24"/>
                <w:lang w:val="ru-RU"/>
              </w:rPr>
              <w:t>свидетельств</w:t>
            </w:r>
          </w:p>
        </w:tc>
      </w:tr>
      <w:tr w:rsidR="003820B6" w:rsidRPr="006438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B6" w:rsidRPr="00643815" w:rsidRDefault="003820B6">
            <w:r w:rsidRPr="00643815">
              <w:rPr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B6" w:rsidRPr="00643815" w:rsidRDefault="003820B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B6" w:rsidRPr="00643815" w:rsidRDefault="003820B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3820B6" w:rsidRPr="0064381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0B6" w:rsidRPr="00643815" w:rsidRDefault="003820B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0B6" w:rsidRPr="00643815" w:rsidRDefault="003820B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0B6" w:rsidRPr="00643815" w:rsidRDefault="003820B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</w:tbl>
    <w:p w:rsidR="003820B6" w:rsidRDefault="003820B6"/>
    <w:sectPr w:rsidR="003820B6" w:rsidSect="00FE3408">
      <w:pgSz w:w="11907" w:h="16839"/>
      <w:pgMar w:top="1134" w:right="1440" w:bottom="1134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5CE"/>
    <w:rsid w:val="00037B68"/>
    <w:rsid w:val="00132AEF"/>
    <w:rsid w:val="002D33B1"/>
    <w:rsid w:val="002D3591"/>
    <w:rsid w:val="003514A0"/>
    <w:rsid w:val="003820B6"/>
    <w:rsid w:val="004F7E17"/>
    <w:rsid w:val="00584EC0"/>
    <w:rsid w:val="005A05CE"/>
    <w:rsid w:val="00643815"/>
    <w:rsid w:val="00653AF6"/>
    <w:rsid w:val="008502F5"/>
    <w:rsid w:val="009B4DFD"/>
    <w:rsid w:val="00B73A5A"/>
    <w:rsid w:val="00CF21E2"/>
    <w:rsid w:val="00E438A1"/>
    <w:rsid w:val="00F01E19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3A5A"/>
    <w:pPr>
      <w:keepNext/>
      <w:keepLines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3A5A"/>
    <w:rPr>
      <w:rFonts w:ascii="Cambria" w:hAnsi="Cambria" w:cs="Cambria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51</Words>
  <Characters>292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>Подготовлено экспертами Актион-МЦФЭР</dc:description>
  <cp:lastModifiedBy>Пользователь</cp:lastModifiedBy>
  <cp:revision>3</cp:revision>
  <dcterms:created xsi:type="dcterms:W3CDTF">2011-11-02T04:15:00Z</dcterms:created>
  <dcterms:modified xsi:type="dcterms:W3CDTF">2026-02-05T07:33:00Z</dcterms:modified>
</cp:coreProperties>
</file>